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34" w:rsidRDefault="00065B34" w:rsidP="00625A27">
      <w:pPr>
        <w:rPr>
          <w:szCs w:val="28"/>
          <w:lang w:val="en-US"/>
        </w:rPr>
      </w:pPr>
    </w:p>
    <w:p w:rsidR="007C4E88" w:rsidRDefault="007C4E88" w:rsidP="007C4E88">
      <w:pPr>
        <w:jc w:val="center"/>
        <w:rPr>
          <w:szCs w:val="28"/>
        </w:rPr>
      </w:pPr>
      <w:r>
        <w:rPr>
          <w:szCs w:val="28"/>
        </w:rPr>
        <w:t>Анкета Волонтёра</w:t>
      </w:r>
    </w:p>
    <w:p w:rsidR="00211EA7" w:rsidRDefault="00211EA7" w:rsidP="007C4E88">
      <w:pPr>
        <w:jc w:val="center"/>
        <w:rPr>
          <w:szCs w:val="28"/>
        </w:rPr>
      </w:pPr>
    </w:p>
    <w:p w:rsidR="00211EA7" w:rsidRDefault="00211EA7" w:rsidP="007C4E88">
      <w:pPr>
        <w:jc w:val="center"/>
        <w:rPr>
          <w:szCs w:val="28"/>
        </w:rPr>
      </w:pPr>
    </w:p>
    <w:p w:rsidR="007C4E88" w:rsidRDefault="007C4E88" w:rsidP="007C4E88">
      <w:pPr>
        <w:rPr>
          <w:szCs w:val="28"/>
        </w:rPr>
      </w:pPr>
    </w:p>
    <w:p w:rsidR="007C4E88" w:rsidRDefault="007C4E88" w:rsidP="007C4E88">
      <w:pPr>
        <w:rPr>
          <w:szCs w:val="28"/>
        </w:rPr>
      </w:pPr>
    </w:p>
    <w:p w:rsidR="007C4E88" w:rsidRDefault="007C4E88" w:rsidP="007C4E88">
      <w:pPr>
        <w:pStyle w:val="aa"/>
        <w:numPr>
          <w:ilvl w:val="0"/>
          <w:numId w:val="1"/>
        </w:numPr>
        <w:rPr>
          <w:szCs w:val="28"/>
        </w:rPr>
      </w:pPr>
      <w:r>
        <w:rPr>
          <w:szCs w:val="28"/>
        </w:rPr>
        <w:t>Имя _______________________________________________________</w:t>
      </w:r>
    </w:p>
    <w:p w:rsidR="00211EA7" w:rsidRDefault="00211EA7" w:rsidP="00211EA7">
      <w:pPr>
        <w:pStyle w:val="aa"/>
        <w:rPr>
          <w:szCs w:val="28"/>
        </w:rPr>
      </w:pPr>
    </w:p>
    <w:p w:rsidR="007C4E88" w:rsidRDefault="007C4E88" w:rsidP="007C4E88">
      <w:pPr>
        <w:pStyle w:val="aa"/>
        <w:numPr>
          <w:ilvl w:val="0"/>
          <w:numId w:val="1"/>
        </w:numPr>
        <w:rPr>
          <w:szCs w:val="28"/>
        </w:rPr>
      </w:pPr>
      <w:r>
        <w:rPr>
          <w:szCs w:val="28"/>
        </w:rPr>
        <w:t>Фамилия ___________________________________________________</w:t>
      </w:r>
    </w:p>
    <w:p w:rsidR="00211EA7" w:rsidRDefault="00211EA7" w:rsidP="00211EA7">
      <w:pPr>
        <w:pStyle w:val="aa"/>
        <w:rPr>
          <w:szCs w:val="28"/>
        </w:rPr>
      </w:pPr>
    </w:p>
    <w:p w:rsidR="007C4E88" w:rsidRDefault="007C4E88" w:rsidP="007C4E88">
      <w:pPr>
        <w:pStyle w:val="aa"/>
        <w:numPr>
          <w:ilvl w:val="0"/>
          <w:numId w:val="1"/>
        </w:numPr>
        <w:rPr>
          <w:szCs w:val="28"/>
        </w:rPr>
      </w:pPr>
      <w:r>
        <w:rPr>
          <w:szCs w:val="28"/>
        </w:rPr>
        <w:t>Дата рождения ______________________________________________</w:t>
      </w:r>
    </w:p>
    <w:p w:rsidR="00211EA7" w:rsidRDefault="00211EA7" w:rsidP="00211EA7">
      <w:pPr>
        <w:pStyle w:val="aa"/>
        <w:rPr>
          <w:szCs w:val="28"/>
        </w:rPr>
      </w:pPr>
    </w:p>
    <w:p w:rsidR="007C4E88" w:rsidRDefault="007C4E88" w:rsidP="007C4E88">
      <w:pPr>
        <w:pStyle w:val="aa"/>
        <w:numPr>
          <w:ilvl w:val="0"/>
          <w:numId w:val="1"/>
        </w:numPr>
        <w:rPr>
          <w:szCs w:val="28"/>
        </w:rPr>
      </w:pPr>
      <w:r>
        <w:rPr>
          <w:szCs w:val="28"/>
        </w:rPr>
        <w:t>Адрес проживания___________________________________________</w:t>
      </w:r>
    </w:p>
    <w:p w:rsidR="00211EA7" w:rsidRDefault="00211EA7" w:rsidP="00211EA7">
      <w:pPr>
        <w:pStyle w:val="aa"/>
        <w:rPr>
          <w:szCs w:val="28"/>
        </w:rPr>
      </w:pPr>
    </w:p>
    <w:p w:rsidR="007C4E88" w:rsidRDefault="007C4E88" w:rsidP="007C4E88">
      <w:pPr>
        <w:pStyle w:val="aa"/>
        <w:numPr>
          <w:ilvl w:val="0"/>
          <w:numId w:val="1"/>
        </w:numPr>
        <w:rPr>
          <w:szCs w:val="28"/>
        </w:rPr>
      </w:pPr>
      <w:r>
        <w:rPr>
          <w:szCs w:val="28"/>
        </w:rPr>
        <w:t>Контактный телефон _________________________________________</w:t>
      </w:r>
    </w:p>
    <w:p w:rsidR="00211EA7" w:rsidRDefault="00211EA7" w:rsidP="00211EA7">
      <w:pPr>
        <w:pStyle w:val="aa"/>
        <w:rPr>
          <w:szCs w:val="28"/>
        </w:rPr>
      </w:pPr>
    </w:p>
    <w:p w:rsidR="007C4E88" w:rsidRDefault="007C4E88" w:rsidP="007C4E88">
      <w:pPr>
        <w:pStyle w:val="aa"/>
        <w:numPr>
          <w:ilvl w:val="0"/>
          <w:numId w:val="1"/>
        </w:numPr>
        <w:rPr>
          <w:szCs w:val="28"/>
        </w:rPr>
      </w:pPr>
      <w:r>
        <w:rPr>
          <w:szCs w:val="28"/>
          <w:lang w:val="en-US"/>
        </w:rPr>
        <w:t>Email</w:t>
      </w:r>
      <w:r>
        <w:rPr>
          <w:szCs w:val="28"/>
        </w:rPr>
        <w:t xml:space="preserve"> ______________________________________________________</w:t>
      </w:r>
    </w:p>
    <w:p w:rsidR="00211EA7" w:rsidRDefault="00211EA7" w:rsidP="00211EA7">
      <w:pPr>
        <w:pStyle w:val="aa"/>
        <w:rPr>
          <w:szCs w:val="28"/>
        </w:rPr>
      </w:pPr>
    </w:p>
    <w:p w:rsidR="007C4E88" w:rsidRDefault="007C4E88" w:rsidP="007C4E88">
      <w:pPr>
        <w:pStyle w:val="aa"/>
        <w:numPr>
          <w:ilvl w:val="0"/>
          <w:numId w:val="1"/>
        </w:numPr>
        <w:rPr>
          <w:szCs w:val="28"/>
        </w:rPr>
      </w:pPr>
      <w:r>
        <w:rPr>
          <w:szCs w:val="28"/>
        </w:rPr>
        <w:t>Образование ________________________________________________</w:t>
      </w:r>
    </w:p>
    <w:p w:rsidR="00211EA7" w:rsidRDefault="00211EA7" w:rsidP="00211EA7">
      <w:pPr>
        <w:pStyle w:val="aa"/>
        <w:rPr>
          <w:szCs w:val="28"/>
        </w:rPr>
      </w:pPr>
    </w:p>
    <w:p w:rsidR="00211EA7" w:rsidRDefault="00211EA7" w:rsidP="00211EA7">
      <w:pPr>
        <w:pStyle w:val="aa"/>
        <w:numPr>
          <w:ilvl w:val="0"/>
          <w:numId w:val="1"/>
        </w:numPr>
        <w:rPr>
          <w:szCs w:val="28"/>
        </w:rPr>
      </w:pPr>
      <w:r>
        <w:rPr>
          <w:szCs w:val="28"/>
        </w:rPr>
        <w:t>Место работы (учёбы), должность ______________________________</w:t>
      </w:r>
    </w:p>
    <w:p w:rsidR="00211EA7" w:rsidRDefault="00211EA7" w:rsidP="00211EA7">
      <w:pPr>
        <w:pStyle w:val="aa"/>
        <w:rPr>
          <w:szCs w:val="28"/>
        </w:rPr>
      </w:pPr>
      <w:r>
        <w:rPr>
          <w:szCs w:val="28"/>
        </w:rPr>
        <w:t>____________________________________________________________</w:t>
      </w:r>
    </w:p>
    <w:p w:rsidR="00211EA7" w:rsidRDefault="00211EA7" w:rsidP="007C4E88">
      <w:pPr>
        <w:rPr>
          <w:szCs w:val="28"/>
        </w:rPr>
      </w:pPr>
      <w:r>
        <w:rPr>
          <w:szCs w:val="28"/>
        </w:rPr>
        <w:t xml:space="preserve">     </w:t>
      </w:r>
    </w:p>
    <w:p w:rsidR="00211EA7" w:rsidRPr="00211EA7" w:rsidRDefault="00211EA7" w:rsidP="00211EA7">
      <w:pPr>
        <w:pStyle w:val="aa"/>
        <w:numPr>
          <w:ilvl w:val="0"/>
          <w:numId w:val="1"/>
        </w:numPr>
        <w:rPr>
          <w:szCs w:val="28"/>
        </w:rPr>
      </w:pPr>
      <w:r w:rsidRPr="00211EA7">
        <w:rPr>
          <w:szCs w:val="28"/>
        </w:rPr>
        <w:t xml:space="preserve">Волонтёрский опыт __________________________________________      </w:t>
      </w:r>
    </w:p>
    <w:p w:rsidR="00211EA7" w:rsidRDefault="00211EA7" w:rsidP="007C4E88">
      <w:pPr>
        <w:rPr>
          <w:szCs w:val="28"/>
        </w:rPr>
      </w:pPr>
    </w:p>
    <w:p w:rsidR="007C4E88" w:rsidRPr="00211EA7" w:rsidRDefault="00211EA7" w:rsidP="00211EA7">
      <w:pPr>
        <w:pStyle w:val="aa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 </w:t>
      </w:r>
      <w:proofErr w:type="gramStart"/>
      <w:r w:rsidR="007C4E88" w:rsidRPr="00211EA7">
        <w:rPr>
          <w:szCs w:val="28"/>
        </w:rPr>
        <w:t xml:space="preserve">Как нашли нашу организацию (через поисковик, </w:t>
      </w:r>
      <w:proofErr w:type="spellStart"/>
      <w:r w:rsidR="007C4E88" w:rsidRPr="00211EA7">
        <w:rPr>
          <w:szCs w:val="28"/>
        </w:rPr>
        <w:t>соцсети</w:t>
      </w:r>
      <w:proofErr w:type="spellEnd"/>
      <w:r w:rsidR="007C4E88" w:rsidRPr="00211EA7">
        <w:rPr>
          <w:szCs w:val="28"/>
        </w:rPr>
        <w:t xml:space="preserve">, СМИ, </w:t>
      </w:r>
      <w:proofErr w:type="gramEnd"/>
    </w:p>
    <w:p w:rsidR="007C4E88" w:rsidRDefault="007C4E88" w:rsidP="007C4E88">
      <w:pPr>
        <w:rPr>
          <w:szCs w:val="28"/>
        </w:rPr>
      </w:pPr>
      <w:r>
        <w:rPr>
          <w:szCs w:val="28"/>
        </w:rPr>
        <w:t xml:space="preserve">     друзей, т.д.)____________________________________________________</w:t>
      </w:r>
    </w:p>
    <w:p w:rsidR="007C4E88" w:rsidRDefault="007C4E88" w:rsidP="007C4E88">
      <w:pPr>
        <w:rPr>
          <w:szCs w:val="28"/>
        </w:rPr>
      </w:pPr>
      <w:r>
        <w:rPr>
          <w:szCs w:val="28"/>
        </w:rPr>
        <w:t xml:space="preserve">     </w:t>
      </w:r>
    </w:p>
    <w:p w:rsidR="007C4E88" w:rsidRDefault="007C4E88" w:rsidP="007C4E88">
      <w:pPr>
        <w:pStyle w:val="aa"/>
        <w:numPr>
          <w:ilvl w:val="0"/>
          <w:numId w:val="2"/>
        </w:numPr>
        <w:rPr>
          <w:szCs w:val="28"/>
        </w:rPr>
      </w:pPr>
      <w:r w:rsidRPr="007C4E88">
        <w:rPr>
          <w:szCs w:val="28"/>
        </w:rPr>
        <w:t xml:space="preserve"> Почему решили стать волонтёром (мотивация)*____________________________________________</w:t>
      </w:r>
      <w:r>
        <w:rPr>
          <w:szCs w:val="28"/>
        </w:rPr>
        <w:t>____</w:t>
      </w:r>
    </w:p>
    <w:p w:rsidR="007C4E88" w:rsidRDefault="007C4E88" w:rsidP="007C4E88">
      <w:pPr>
        <w:pStyle w:val="aa"/>
        <w:ind w:left="735"/>
        <w:rPr>
          <w:szCs w:val="28"/>
        </w:rPr>
      </w:pPr>
      <w:r>
        <w:rPr>
          <w:szCs w:val="28"/>
        </w:rPr>
        <w:t>____________________________________________________________</w:t>
      </w:r>
    </w:p>
    <w:p w:rsidR="007C4E88" w:rsidRDefault="007C4E88" w:rsidP="007C4E88">
      <w:pPr>
        <w:pStyle w:val="aa"/>
        <w:ind w:left="735"/>
        <w:rPr>
          <w:szCs w:val="28"/>
        </w:rPr>
      </w:pPr>
      <w:r>
        <w:rPr>
          <w:szCs w:val="28"/>
        </w:rPr>
        <w:t>____________________________________________________________</w:t>
      </w:r>
    </w:p>
    <w:p w:rsidR="007C4E88" w:rsidRDefault="007C4E88" w:rsidP="007C4E88">
      <w:pPr>
        <w:pStyle w:val="aa"/>
        <w:ind w:left="735"/>
        <w:rPr>
          <w:szCs w:val="28"/>
        </w:rPr>
      </w:pPr>
      <w:r>
        <w:rPr>
          <w:szCs w:val="28"/>
        </w:rPr>
        <w:t>____________________________________________________________</w:t>
      </w:r>
    </w:p>
    <w:p w:rsidR="007C4E88" w:rsidRDefault="007C4E88" w:rsidP="007C4E88">
      <w:pPr>
        <w:pStyle w:val="aa"/>
        <w:ind w:left="735"/>
        <w:rPr>
          <w:szCs w:val="28"/>
        </w:rPr>
      </w:pPr>
    </w:p>
    <w:p w:rsidR="007C4E88" w:rsidRDefault="007C4E88" w:rsidP="007C4E88">
      <w:pPr>
        <w:pStyle w:val="aa"/>
        <w:ind w:left="735"/>
        <w:rPr>
          <w:szCs w:val="28"/>
        </w:rPr>
      </w:pPr>
    </w:p>
    <w:p w:rsidR="00211EA7" w:rsidRDefault="00211EA7" w:rsidP="007C4E88">
      <w:pPr>
        <w:pStyle w:val="aa"/>
        <w:ind w:left="735"/>
        <w:rPr>
          <w:szCs w:val="28"/>
        </w:rPr>
      </w:pPr>
    </w:p>
    <w:p w:rsidR="00211EA7" w:rsidRDefault="00211EA7" w:rsidP="007C4E88">
      <w:pPr>
        <w:pStyle w:val="aa"/>
        <w:ind w:left="735"/>
        <w:rPr>
          <w:szCs w:val="28"/>
        </w:rPr>
      </w:pPr>
    </w:p>
    <w:p w:rsidR="00211EA7" w:rsidRDefault="00211EA7" w:rsidP="007C4E88">
      <w:pPr>
        <w:pStyle w:val="aa"/>
        <w:ind w:left="735"/>
        <w:rPr>
          <w:szCs w:val="28"/>
        </w:rPr>
      </w:pPr>
    </w:p>
    <w:p w:rsidR="007C4E88" w:rsidRPr="00211EA7" w:rsidRDefault="00211EA7" w:rsidP="00211EA7">
      <w:pPr>
        <w:rPr>
          <w:szCs w:val="28"/>
        </w:rPr>
      </w:pPr>
      <w:r>
        <w:rPr>
          <w:szCs w:val="28"/>
        </w:rPr>
        <w:t xml:space="preserve">       </w:t>
      </w:r>
      <w:r w:rsidR="007C4E88" w:rsidRPr="00211EA7">
        <w:rPr>
          <w:szCs w:val="28"/>
        </w:rPr>
        <w:t>*- поле заполняется по желанию</w:t>
      </w:r>
    </w:p>
    <w:sectPr w:rsidR="007C4E88" w:rsidRPr="00211EA7" w:rsidSect="0065456D">
      <w:headerReference w:type="first" r:id="rId7"/>
      <w:footerReference w:type="first" r:id="rId8"/>
      <w:pgSz w:w="11906" w:h="16838"/>
      <w:pgMar w:top="538" w:right="707" w:bottom="1134" w:left="1134" w:header="510" w:footer="63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11A" w:rsidRDefault="0025511A" w:rsidP="00E03AC4">
      <w:r>
        <w:separator/>
      </w:r>
    </w:p>
  </w:endnote>
  <w:endnote w:type="continuationSeparator" w:id="0">
    <w:p w:rsidR="0025511A" w:rsidRDefault="0025511A" w:rsidP="00E03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FC" w:rsidRDefault="000629FC" w:rsidP="000629FC">
    <w:pPr>
      <w:pStyle w:val="a5"/>
      <w:tabs>
        <w:tab w:val="clear" w:pos="4677"/>
        <w:tab w:val="clear" w:pos="9355"/>
        <w:tab w:val="left" w:pos="301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11A" w:rsidRDefault="0025511A" w:rsidP="00E03AC4">
      <w:r>
        <w:separator/>
      </w:r>
    </w:p>
  </w:footnote>
  <w:footnote w:type="continuationSeparator" w:id="0">
    <w:p w:rsidR="0025511A" w:rsidRDefault="0025511A" w:rsidP="00E03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16" w:type="dxa"/>
      <w:tblInd w:w="-432" w:type="dxa"/>
      <w:tblLayout w:type="fixed"/>
      <w:tblLook w:val="04A0"/>
    </w:tblPr>
    <w:tblGrid>
      <w:gridCol w:w="2926"/>
      <w:gridCol w:w="4533"/>
      <w:gridCol w:w="2833"/>
      <w:gridCol w:w="524"/>
    </w:tblGrid>
    <w:tr w:rsidR="00C11D08" w:rsidRPr="00E15849" w:rsidTr="00B03C1F">
      <w:trPr>
        <w:trHeight w:val="1542"/>
      </w:trPr>
      <w:tc>
        <w:tcPr>
          <w:tcW w:w="2926" w:type="dxa"/>
          <w:vAlign w:val="bottom"/>
        </w:tcPr>
        <w:p w:rsidR="00C11D08" w:rsidRPr="00CD5D58" w:rsidRDefault="00C11D08" w:rsidP="0065456D">
          <w:pPr>
            <w:pStyle w:val="a3"/>
            <w:ind w:left="-108" w:right="-214"/>
            <w:rPr>
              <w:rFonts w:ascii="Arial" w:hAnsi="Arial" w:cs="Arial"/>
              <w:sz w:val="18"/>
              <w:szCs w:val="18"/>
            </w:rPr>
          </w:pPr>
          <w:r w:rsidRPr="00CD5D58">
            <w:rPr>
              <w:rFonts w:ascii="Arial" w:hAnsi="Arial" w:cs="Arial"/>
              <w:sz w:val="18"/>
              <w:szCs w:val="18"/>
              <w:lang w:val="be-BY"/>
            </w:rPr>
            <w:t>З</w:t>
          </w:r>
          <w:proofErr w:type="spellStart"/>
          <w:r w:rsidRPr="00CD5D58">
            <w:rPr>
              <w:rFonts w:ascii="Arial" w:hAnsi="Arial" w:cs="Arial"/>
              <w:sz w:val="18"/>
              <w:szCs w:val="18"/>
            </w:rPr>
            <w:t>ав</w:t>
          </w:r>
          <w:proofErr w:type="spellEnd"/>
          <w:r w:rsidRPr="00CD5D58">
            <w:rPr>
              <w:rFonts w:ascii="Arial" w:hAnsi="Arial" w:cs="Arial"/>
              <w:sz w:val="18"/>
              <w:szCs w:val="18"/>
            </w:rPr>
            <w:t xml:space="preserve">. </w:t>
          </w:r>
          <w:proofErr w:type="spellStart"/>
          <w:r w:rsidRPr="00CD5D58">
            <w:rPr>
              <w:rFonts w:ascii="Arial" w:hAnsi="Arial" w:cs="Arial"/>
              <w:sz w:val="18"/>
              <w:szCs w:val="18"/>
            </w:rPr>
            <w:t>Ангарскі</w:t>
          </w:r>
          <w:proofErr w:type="spellEnd"/>
          <w:r w:rsidRPr="00CD5D58">
            <w:rPr>
              <w:rFonts w:ascii="Arial" w:hAnsi="Arial" w:cs="Arial"/>
              <w:sz w:val="18"/>
              <w:szCs w:val="18"/>
            </w:rPr>
            <w:t>, 117,</w:t>
          </w:r>
        </w:p>
        <w:p w:rsidR="00C11D08" w:rsidRPr="00CD5D58" w:rsidRDefault="00C11D08" w:rsidP="0065456D">
          <w:pPr>
            <w:pStyle w:val="a3"/>
            <w:ind w:left="-108" w:right="-214"/>
            <w:rPr>
              <w:rFonts w:ascii="Arial" w:hAnsi="Arial" w:cs="Arial"/>
              <w:sz w:val="18"/>
              <w:szCs w:val="18"/>
            </w:rPr>
          </w:pPr>
          <w:r w:rsidRPr="00CD5D58">
            <w:rPr>
              <w:rFonts w:ascii="Arial" w:hAnsi="Arial" w:cs="Arial"/>
              <w:sz w:val="18"/>
              <w:szCs w:val="18"/>
            </w:rPr>
            <w:t>г. Мінск, 220137</w:t>
          </w:r>
        </w:p>
        <w:p w:rsidR="00C11D08" w:rsidRPr="00CD5D58" w:rsidRDefault="00C11D08" w:rsidP="0065456D">
          <w:pPr>
            <w:pStyle w:val="a3"/>
            <w:ind w:left="-108" w:right="-214"/>
            <w:rPr>
              <w:rFonts w:ascii="Arial" w:hAnsi="Arial" w:cs="Arial"/>
              <w:sz w:val="18"/>
              <w:szCs w:val="18"/>
            </w:rPr>
          </w:pPr>
          <w:r w:rsidRPr="00CD5D58">
            <w:rPr>
              <w:rFonts w:ascii="Arial" w:hAnsi="Arial" w:cs="Arial"/>
              <w:sz w:val="18"/>
              <w:szCs w:val="18"/>
            </w:rPr>
            <w:t>Тэлефон: (017) 243-55-21</w:t>
          </w:r>
        </w:p>
        <w:p w:rsidR="00C11D08" w:rsidRDefault="00C11D08" w:rsidP="0065456D">
          <w:pPr>
            <w:pStyle w:val="a3"/>
            <w:ind w:left="-108" w:right="-214"/>
            <w:rPr>
              <w:rFonts w:ascii="Arial" w:hAnsi="Arial" w:cs="Arial"/>
              <w:sz w:val="18"/>
              <w:szCs w:val="18"/>
              <w:lang w:val="en-US"/>
            </w:rPr>
          </w:pPr>
          <w:proofErr w:type="spellStart"/>
          <w:r w:rsidRPr="00CD5D58">
            <w:rPr>
              <w:rFonts w:ascii="Arial" w:hAnsi="Arial" w:cs="Arial"/>
              <w:sz w:val="18"/>
              <w:szCs w:val="18"/>
            </w:rPr>
            <w:t>Тэл</w:t>
          </w:r>
          <w:proofErr w:type="spellEnd"/>
          <w:r w:rsidRPr="00CD5D58">
            <w:rPr>
              <w:rFonts w:ascii="Arial" w:hAnsi="Arial" w:cs="Arial"/>
              <w:sz w:val="18"/>
              <w:szCs w:val="18"/>
            </w:rPr>
            <w:t>/факс: (017) 246-26-39</w:t>
          </w:r>
        </w:p>
        <w:p w:rsidR="006F7FE8" w:rsidRDefault="00E15849" w:rsidP="0065456D">
          <w:pPr>
            <w:pStyle w:val="a3"/>
            <w:ind w:left="-108" w:right="-214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 xml:space="preserve">Web: </w:t>
          </w:r>
          <w:proofErr w:type="spellStart"/>
          <w:r w:rsidR="006F7FE8">
            <w:rPr>
              <w:rFonts w:ascii="Arial" w:hAnsi="Arial" w:cs="Arial"/>
              <w:sz w:val="18"/>
              <w:szCs w:val="18"/>
              <w:lang w:val="en-US"/>
            </w:rPr>
            <w:t>dobratut</w:t>
          </w:r>
          <w:proofErr w:type="spellEnd"/>
          <w:r w:rsidR="006F7FE8" w:rsidRPr="006F7FE8">
            <w:rPr>
              <w:rFonts w:ascii="Arial" w:hAnsi="Arial" w:cs="Arial"/>
              <w:sz w:val="18"/>
              <w:szCs w:val="18"/>
            </w:rPr>
            <w:t>.</w:t>
          </w:r>
          <w:r w:rsidR="006F7FE8">
            <w:rPr>
              <w:rFonts w:ascii="Arial" w:hAnsi="Arial" w:cs="Arial"/>
              <w:sz w:val="18"/>
              <w:szCs w:val="18"/>
              <w:lang w:val="en-US"/>
            </w:rPr>
            <w:t>by</w:t>
          </w:r>
        </w:p>
        <w:p w:rsidR="00E15849" w:rsidRPr="006F7FE8" w:rsidRDefault="00E15849" w:rsidP="0065456D">
          <w:pPr>
            <w:pStyle w:val="a3"/>
            <w:ind w:left="-108" w:right="-214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Email: dobratut@gmail.com</w:t>
          </w:r>
        </w:p>
        <w:p w:rsidR="00C11D08" w:rsidRPr="006F7FE8" w:rsidRDefault="00C11D08" w:rsidP="0065456D">
          <w:pPr>
            <w:pStyle w:val="a3"/>
            <w:ind w:left="-108" w:right="-214"/>
            <w:rPr>
              <w:rFonts w:cs="Arial"/>
              <w:sz w:val="20"/>
              <w:szCs w:val="20"/>
            </w:rPr>
          </w:pPr>
        </w:p>
      </w:tc>
      <w:tc>
        <w:tcPr>
          <w:tcW w:w="4533" w:type="dxa"/>
          <w:vAlign w:val="bottom"/>
        </w:tcPr>
        <w:p w:rsidR="0065456D" w:rsidRPr="006F7FE8" w:rsidRDefault="0065456D" w:rsidP="00CE7B0C">
          <w:pPr>
            <w:pStyle w:val="a3"/>
            <w:jc w:val="center"/>
            <w:rPr>
              <w:rFonts w:cs="Arial"/>
              <w:noProof/>
              <w:sz w:val="20"/>
              <w:szCs w:val="20"/>
              <w:lang w:eastAsia="ru-RU"/>
            </w:rPr>
          </w:pPr>
        </w:p>
        <w:p w:rsidR="006C25EF" w:rsidRPr="006F7FE8" w:rsidRDefault="0065456D" w:rsidP="006F7FE8">
          <w:pPr>
            <w:pStyle w:val="a3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  <w:lang w:val="en-US"/>
            </w:rPr>
            <w:drawing>
              <wp:inline distT="0" distB="0" distL="0" distR="0">
                <wp:extent cx="1280627" cy="1028700"/>
                <wp:effectExtent l="19050" t="0" r="0" b="0"/>
                <wp:docPr id="15" name="Рисунок 15" descr="logo-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-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4051" cy="10314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7" w:type="dxa"/>
          <w:gridSpan w:val="2"/>
          <w:vAlign w:val="bottom"/>
        </w:tcPr>
        <w:p w:rsidR="00C11D08" w:rsidRPr="00CD5D58" w:rsidRDefault="00C11D08" w:rsidP="000629FC">
          <w:pPr>
            <w:pStyle w:val="a3"/>
            <w:jc w:val="right"/>
            <w:rPr>
              <w:rFonts w:ascii="Arial" w:hAnsi="Arial" w:cs="Arial"/>
              <w:sz w:val="18"/>
              <w:szCs w:val="18"/>
              <w:lang w:val="be-BY"/>
            </w:rPr>
          </w:pPr>
          <w:r w:rsidRPr="00CD5D58">
            <w:rPr>
              <w:rFonts w:ascii="Arial" w:hAnsi="Arial" w:cs="Arial"/>
              <w:sz w:val="18"/>
              <w:szCs w:val="18"/>
              <w:lang w:val="be-BY"/>
            </w:rPr>
            <w:t>П</w:t>
          </w:r>
          <w:r w:rsidRPr="00CD5D58">
            <w:rPr>
              <w:rFonts w:ascii="Arial" w:hAnsi="Arial" w:cs="Arial"/>
              <w:sz w:val="18"/>
              <w:szCs w:val="18"/>
            </w:rPr>
            <w:t>ер. Ангарский, 117,</w:t>
          </w:r>
        </w:p>
        <w:p w:rsidR="00C11D08" w:rsidRPr="00CD5D58" w:rsidRDefault="00C11D08" w:rsidP="000629FC">
          <w:pPr>
            <w:pStyle w:val="a3"/>
            <w:jc w:val="right"/>
            <w:rPr>
              <w:rFonts w:ascii="Arial" w:hAnsi="Arial" w:cs="Arial"/>
              <w:sz w:val="18"/>
              <w:szCs w:val="18"/>
              <w:lang w:val="be-BY"/>
            </w:rPr>
          </w:pPr>
          <w:r w:rsidRPr="00CD5D58">
            <w:rPr>
              <w:rFonts w:ascii="Arial" w:hAnsi="Arial" w:cs="Arial"/>
              <w:sz w:val="18"/>
              <w:szCs w:val="18"/>
            </w:rPr>
            <w:t>г. Минск, 220137</w:t>
          </w:r>
          <w:r w:rsidRPr="00CD5D58">
            <w:rPr>
              <w:rFonts w:ascii="Arial" w:hAnsi="Arial" w:cs="Arial"/>
              <w:sz w:val="18"/>
              <w:szCs w:val="18"/>
              <w:lang w:val="be-BY"/>
            </w:rPr>
            <w:t> </w:t>
          </w:r>
        </w:p>
        <w:p w:rsidR="00C11D08" w:rsidRPr="00CD5D58" w:rsidRDefault="00C11D08" w:rsidP="000629FC">
          <w:pPr>
            <w:pStyle w:val="a3"/>
            <w:jc w:val="right"/>
            <w:rPr>
              <w:rFonts w:ascii="Arial" w:hAnsi="Arial" w:cs="Arial"/>
              <w:sz w:val="18"/>
              <w:szCs w:val="18"/>
              <w:lang w:val="be-BY"/>
            </w:rPr>
          </w:pPr>
          <w:r w:rsidRPr="00CD5D58">
            <w:rPr>
              <w:rFonts w:ascii="Arial" w:hAnsi="Arial" w:cs="Arial"/>
              <w:sz w:val="18"/>
              <w:szCs w:val="18"/>
            </w:rPr>
            <w:t>Телефон: (017) 243 55 21</w:t>
          </w:r>
          <w:r w:rsidRPr="00CD5D58">
            <w:rPr>
              <w:rFonts w:ascii="Arial" w:hAnsi="Arial" w:cs="Arial"/>
              <w:sz w:val="18"/>
              <w:szCs w:val="18"/>
              <w:lang w:val="be-BY"/>
            </w:rPr>
            <w:t> </w:t>
          </w:r>
        </w:p>
        <w:p w:rsidR="00E15849" w:rsidRDefault="00C11D08" w:rsidP="00CD5D58">
          <w:pPr>
            <w:pStyle w:val="a3"/>
            <w:jc w:val="right"/>
            <w:rPr>
              <w:rFonts w:ascii="Arial" w:hAnsi="Arial" w:cs="Arial"/>
              <w:sz w:val="18"/>
              <w:szCs w:val="18"/>
              <w:lang w:val="en-US"/>
            </w:rPr>
          </w:pPr>
          <w:r w:rsidRPr="00CD5D58">
            <w:rPr>
              <w:rFonts w:ascii="Arial" w:hAnsi="Arial" w:cs="Arial"/>
              <w:sz w:val="18"/>
              <w:szCs w:val="18"/>
            </w:rPr>
            <w:t>Тел/факс: (017) 246 26 39</w:t>
          </w:r>
        </w:p>
        <w:p w:rsidR="00E15849" w:rsidRDefault="00E15849" w:rsidP="00E15849">
          <w:pPr>
            <w:pStyle w:val="a3"/>
            <w:ind w:left="-108" w:right="-214"/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 xml:space="preserve">                                 Web: </w:t>
          </w: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dobratut</w:t>
          </w:r>
          <w:r w:rsidRPr="00E15849">
            <w:rPr>
              <w:rFonts w:ascii="Arial" w:hAnsi="Arial" w:cs="Arial"/>
              <w:sz w:val="18"/>
              <w:szCs w:val="18"/>
              <w:lang w:val="en-US"/>
            </w:rPr>
            <w:t>.</w:t>
          </w:r>
          <w:r>
            <w:rPr>
              <w:rFonts w:ascii="Arial" w:hAnsi="Arial" w:cs="Arial"/>
              <w:sz w:val="18"/>
              <w:szCs w:val="18"/>
              <w:lang w:val="en-US"/>
            </w:rPr>
            <w:t>by</w:t>
          </w:r>
          <w:proofErr w:type="spellEnd"/>
        </w:p>
        <w:p w:rsidR="00E15849" w:rsidRPr="00E15849" w:rsidRDefault="00E15849" w:rsidP="00E15849">
          <w:pPr>
            <w:pStyle w:val="a3"/>
            <w:ind w:left="-108" w:right="-214"/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 xml:space="preserve">                Email: dobratut@gmail.com</w:t>
          </w:r>
        </w:p>
        <w:p w:rsidR="00C11D08" w:rsidRPr="0065456D" w:rsidRDefault="00C11D08" w:rsidP="000629FC">
          <w:pPr>
            <w:pStyle w:val="a3"/>
            <w:jc w:val="right"/>
            <w:rPr>
              <w:rFonts w:ascii="Arial" w:hAnsi="Arial" w:cs="Arial"/>
              <w:sz w:val="22"/>
              <w:lang w:val="be-BY"/>
            </w:rPr>
          </w:pPr>
        </w:p>
      </w:tc>
    </w:tr>
    <w:tr w:rsidR="00C11D08" w:rsidRPr="00AE42CF" w:rsidTr="00B03C1F">
      <w:trPr>
        <w:gridAfter w:val="1"/>
        <w:wAfter w:w="524" w:type="dxa"/>
        <w:trHeight w:val="61"/>
      </w:trPr>
      <w:tc>
        <w:tcPr>
          <w:tcW w:w="10292" w:type="dxa"/>
          <w:gridSpan w:val="3"/>
          <w:vAlign w:val="bottom"/>
        </w:tcPr>
        <w:p w:rsidR="00C11D08" w:rsidRPr="00CD5D58" w:rsidRDefault="00A8429B" w:rsidP="00CE7B0C">
          <w:pPr>
            <w:pStyle w:val="a3"/>
            <w:ind w:left="-142" w:right="-82"/>
            <w:rPr>
              <w:rFonts w:cs="Arial"/>
              <w:sz w:val="20"/>
              <w:szCs w:val="20"/>
            </w:rPr>
          </w:pPr>
          <w:r w:rsidRPr="00A8429B">
            <w:rPr>
              <w:rFonts w:cs="Arial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3.25pt;height:1.75pt" o:hrpct="0" o:hralign="center" o:hr="t">
                <v:imagedata r:id="rId2" o:title="hr-05"/>
              </v:shape>
            </w:pict>
          </w:r>
        </w:p>
      </w:tc>
    </w:tr>
  </w:tbl>
  <w:p w:rsidR="00C11D08" w:rsidRDefault="00C11D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B63"/>
    <w:multiLevelType w:val="hybridMultilevel"/>
    <w:tmpl w:val="047A0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85357"/>
    <w:multiLevelType w:val="hybridMultilevel"/>
    <w:tmpl w:val="BE9AC518"/>
    <w:lvl w:ilvl="0" w:tplc="474ED89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36D34"/>
    <w:multiLevelType w:val="hybridMultilevel"/>
    <w:tmpl w:val="047A0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F7FE8"/>
    <w:rsid w:val="000629FC"/>
    <w:rsid w:val="00065B34"/>
    <w:rsid w:val="00076DE5"/>
    <w:rsid w:val="00117FA6"/>
    <w:rsid w:val="001313C8"/>
    <w:rsid w:val="00167AE0"/>
    <w:rsid w:val="00190DA6"/>
    <w:rsid w:val="00211EA7"/>
    <w:rsid w:val="0025511A"/>
    <w:rsid w:val="0030493F"/>
    <w:rsid w:val="003B6A0A"/>
    <w:rsid w:val="004C6F76"/>
    <w:rsid w:val="004F6BF3"/>
    <w:rsid w:val="0055192D"/>
    <w:rsid w:val="00625A27"/>
    <w:rsid w:val="00625AFA"/>
    <w:rsid w:val="0065456D"/>
    <w:rsid w:val="006C25EF"/>
    <w:rsid w:val="006F7FE8"/>
    <w:rsid w:val="007C4E88"/>
    <w:rsid w:val="00804743"/>
    <w:rsid w:val="00880EDC"/>
    <w:rsid w:val="009062F9"/>
    <w:rsid w:val="0092606B"/>
    <w:rsid w:val="00936B3E"/>
    <w:rsid w:val="009E7E77"/>
    <w:rsid w:val="00A25D89"/>
    <w:rsid w:val="00A614CF"/>
    <w:rsid w:val="00A8429B"/>
    <w:rsid w:val="00A92952"/>
    <w:rsid w:val="00AE42CF"/>
    <w:rsid w:val="00AE5D04"/>
    <w:rsid w:val="00B03C1F"/>
    <w:rsid w:val="00B52BAB"/>
    <w:rsid w:val="00BE588F"/>
    <w:rsid w:val="00C11D08"/>
    <w:rsid w:val="00CD5D58"/>
    <w:rsid w:val="00CE7B0C"/>
    <w:rsid w:val="00D320F8"/>
    <w:rsid w:val="00D51D29"/>
    <w:rsid w:val="00D97FE9"/>
    <w:rsid w:val="00E03AC4"/>
    <w:rsid w:val="00E15849"/>
    <w:rsid w:val="00F264D0"/>
    <w:rsid w:val="00F40A2A"/>
    <w:rsid w:val="00FA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29"/>
    <w:rPr>
      <w:rFonts w:ascii="Times New Roman" w:hAnsi="Times New Roman"/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A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AC4"/>
  </w:style>
  <w:style w:type="paragraph" w:styleId="a5">
    <w:name w:val="footer"/>
    <w:basedOn w:val="a"/>
    <w:link w:val="a6"/>
    <w:uiPriority w:val="99"/>
    <w:semiHidden/>
    <w:unhideWhenUsed/>
    <w:rsid w:val="00E03A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3AC4"/>
  </w:style>
  <w:style w:type="table" w:styleId="a7">
    <w:name w:val="Table Grid"/>
    <w:basedOn w:val="a1"/>
    <w:uiPriority w:val="59"/>
    <w:rsid w:val="00E03A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03A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03AC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C4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NEW%20Dobra%20tut%20blan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Dobra tut blank</Template>
  <TotalTime>45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@home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4</cp:revision>
  <dcterms:created xsi:type="dcterms:W3CDTF">2018-03-19T11:05:00Z</dcterms:created>
  <dcterms:modified xsi:type="dcterms:W3CDTF">2018-03-19T11:50:00Z</dcterms:modified>
</cp:coreProperties>
</file>